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F3" w:rsidRPr="008D01F3" w:rsidRDefault="008D01F3" w:rsidP="008D01F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Local 710 Union trade reimbursement Form </w:t>
      </w:r>
    </w:p>
    <w:p w:rsidR="008D01F3" w:rsidRDefault="008D01F3" w:rsidP="008D01F3">
      <w:pPr>
        <w:jc w:val="center"/>
      </w:pPr>
    </w:p>
    <w:p w:rsidR="008D01F3" w:rsidRDefault="008D01F3" w:rsidP="008D01F3">
      <w:pPr>
        <w:jc w:val="center"/>
      </w:pPr>
    </w:p>
    <w:p w:rsidR="006D5C64" w:rsidRPr="008D01F3" w:rsidRDefault="008D01F3" w:rsidP="008D01F3">
      <w:pPr>
        <w:jc w:val="center"/>
        <w:rPr>
          <w:u w:val="single"/>
        </w:rPr>
      </w:pPr>
      <w:r>
        <w:t>I</w:t>
      </w:r>
      <w:r>
        <w:rPr>
          <w:u w:val="single"/>
        </w:rPr>
        <w:t xml:space="preserve">                                         </w:t>
      </w:r>
      <w:r w:rsidRPr="008D01F3">
        <w:rPr>
          <w:u w:val="single"/>
        </w:rPr>
        <w:t xml:space="preserve">                            </w:t>
      </w:r>
      <w:r>
        <w:t xml:space="preserve"> agree to work the following date/time </w:t>
      </w:r>
      <w:r w:rsidRPr="008D01F3">
        <w:rPr>
          <w:u w:val="single"/>
        </w:rPr>
        <w:t xml:space="preserve">                                             </w:t>
      </w:r>
      <w:r w:rsidR="007E424A">
        <w:rPr>
          <w:u w:val="single"/>
        </w:rPr>
        <w:tab/>
      </w:r>
      <w:r w:rsidR="007E424A">
        <w:rPr>
          <w:u w:val="single"/>
        </w:rPr>
        <w:tab/>
      </w:r>
    </w:p>
    <w:p w:rsidR="008D01F3" w:rsidRDefault="008D01F3" w:rsidP="008D01F3">
      <w:pPr>
        <w:jc w:val="center"/>
      </w:pPr>
    </w:p>
    <w:p w:rsidR="008D01F3" w:rsidRDefault="008D01F3" w:rsidP="008D01F3">
      <w:pPr>
        <w:jc w:val="center"/>
      </w:pPr>
      <w:r>
        <w:t>For</w:t>
      </w:r>
      <w:r>
        <w:rPr>
          <w:u w:val="single"/>
        </w:rPr>
        <w:t xml:space="preserve">                                                                . </w:t>
      </w:r>
      <w:r>
        <w:t xml:space="preserve">  In doing so I am agreeing to be compensated by Local 710 for the time traded.</w:t>
      </w:r>
    </w:p>
    <w:p w:rsidR="008D01F3" w:rsidRDefault="008D01F3" w:rsidP="008D01F3">
      <w:pPr>
        <w:jc w:val="center"/>
      </w:pPr>
    </w:p>
    <w:p w:rsidR="008D01F3" w:rsidRDefault="008D01F3" w:rsidP="008D01F3"/>
    <w:p w:rsidR="008D01F3" w:rsidRPr="0001462E" w:rsidRDefault="008D01F3" w:rsidP="008D01F3">
      <w:pPr>
        <w:rPr>
          <w:u w:val="single"/>
        </w:rPr>
      </w:pPr>
      <w:r>
        <w:tab/>
        <w:t xml:space="preserve">Local </w:t>
      </w:r>
      <w:r w:rsidR="0001462E">
        <w:t xml:space="preserve">710 member signature   </w:t>
      </w:r>
      <w:r w:rsidR="0001462E">
        <w:tab/>
      </w:r>
      <w:r w:rsidR="0001462E" w:rsidRPr="0001462E">
        <w:rPr>
          <w:u w:val="single"/>
        </w:rPr>
        <w:tab/>
      </w:r>
      <w:r w:rsidR="0001462E" w:rsidRPr="0001462E">
        <w:rPr>
          <w:u w:val="single"/>
        </w:rPr>
        <w:tab/>
      </w:r>
      <w:r w:rsidR="0001462E" w:rsidRPr="0001462E">
        <w:rPr>
          <w:u w:val="single"/>
        </w:rPr>
        <w:tab/>
      </w:r>
      <w:r w:rsidR="0001462E" w:rsidRPr="0001462E">
        <w:rPr>
          <w:u w:val="single"/>
        </w:rPr>
        <w:tab/>
      </w:r>
      <w:r w:rsidR="007E424A" w:rsidRPr="007E424A">
        <w:rPr>
          <w:u w:val="single"/>
        </w:rPr>
        <w:tab/>
      </w:r>
      <w:r w:rsidR="007E424A" w:rsidRPr="007E424A">
        <w:rPr>
          <w:u w:val="single"/>
        </w:rPr>
        <w:tab/>
      </w:r>
    </w:p>
    <w:p w:rsidR="0001462E" w:rsidRDefault="0001462E" w:rsidP="008D01F3"/>
    <w:p w:rsidR="0001462E" w:rsidRPr="008D01F3" w:rsidRDefault="0001462E" w:rsidP="008D01F3">
      <w:r>
        <w:tab/>
        <w:t>Local 710 president signature</w:t>
      </w:r>
      <w:r>
        <w:tab/>
      </w:r>
      <w:r w:rsidRPr="0001462E">
        <w:rPr>
          <w:u w:val="single"/>
        </w:rPr>
        <w:tab/>
      </w:r>
      <w:r w:rsidRPr="0001462E">
        <w:rPr>
          <w:u w:val="single"/>
        </w:rPr>
        <w:tab/>
      </w:r>
      <w:r w:rsidRPr="0001462E">
        <w:rPr>
          <w:u w:val="single"/>
        </w:rPr>
        <w:tab/>
      </w:r>
      <w:r w:rsidRPr="0001462E">
        <w:rPr>
          <w:u w:val="single"/>
        </w:rPr>
        <w:tab/>
      </w:r>
      <w:r w:rsidR="007E424A">
        <w:rPr>
          <w:u w:val="single"/>
        </w:rPr>
        <w:tab/>
      </w:r>
      <w:r w:rsidR="007E424A">
        <w:rPr>
          <w:u w:val="single"/>
        </w:rPr>
        <w:tab/>
      </w:r>
    </w:p>
    <w:sectPr w:rsidR="0001462E" w:rsidRPr="008D01F3" w:rsidSect="008D01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F3"/>
    <w:rsid w:val="0001462E"/>
    <w:rsid w:val="002E455F"/>
    <w:rsid w:val="007E424A"/>
    <w:rsid w:val="008D01F3"/>
    <w:rsid w:val="00CC7D7A"/>
    <w:rsid w:val="00F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BF09C1EB.dotm</Template>
  <TotalTime>0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Coeur d Alene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TORTORELLI, CHAD</dc:creator>
  <cp:lastModifiedBy>Josh Sutherland</cp:lastModifiedBy>
  <cp:revision>2</cp:revision>
  <cp:lastPrinted>2014-07-20T03:42:00Z</cp:lastPrinted>
  <dcterms:created xsi:type="dcterms:W3CDTF">2014-07-20T05:05:00Z</dcterms:created>
  <dcterms:modified xsi:type="dcterms:W3CDTF">2014-07-20T05:05:00Z</dcterms:modified>
</cp:coreProperties>
</file>