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A7" w:rsidRDefault="002659A7" w:rsidP="002659A7">
      <w:pPr>
        <w:spacing w:line="360" w:lineRule="auto"/>
        <w:jc w:val="center"/>
      </w:pPr>
      <w:r>
        <w:t>Coeur d’Alene Firefighters’ Local 710</w:t>
      </w:r>
    </w:p>
    <w:p w:rsidR="002659A7" w:rsidRDefault="002659A7" w:rsidP="002659A7">
      <w:pPr>
        <w:spacing w:line="360" w:lineRule="auto"/>
        <w:jc w:val="center"/>
      </w:pPr>
      <w:r>
        <w:t xml:space="preserve">Supplemental </w:t>
      </w:r>
      <w:r>
        <w:t>Apparel Order Form</w:t>
      </w:r>
    </w:p>
    <w:p w:rsidR="002659A7" w:rsidRDefault="002659A7" w:rsidP="002659A7">
      <w:pPr>
        <w:spacing w:line="360" w:lineRule="auto"/>
      </w:pPr>
    </w:p>
    <w:p w:rsidR="002659A7" w:rsidRDefault="002659A7" w:rsidP="002659A7">
      <w:pPr>
        <w:spacing w:line="360" w:lineRule="auto"/>
      </w:pPr>
      <w:r>
        <w:t>Member: _____________________________      Order Submission Date___/___/______</w:t>
      </w:r>
    </w:p>
    <w:p w:rsidR="002659A7" w:rsidRDefault="002659A7" w:rsidP="002659A7">
      <w:pPr>
        <w:spacing w:line="360" w:lineRule="auto"/>
      </w:pPr>
    </w:p>
    <w:p w:rsidR="002659A7" w:rsidRDefault="002659A7" w:rsidP="002659A7">
      <w:pPr>
        <w:spacing w:line="360" w:lineRule="auto"/>
      </w:pPr>
      <w:r>
        <w:t>Total number of garments</w:t>
      </w:r>
      <w:proofErr w:type="gramStart"/>
      <w:r>
        <w:t>:_</w:t>
      </w:r>
      <w:proofErr w:type="gramEnd"/>
      <w:r>
        <w:t>_____                Total amount due at pick up: $____________</w:t>
      </w:r>
    </w:p>
    <w:p w:rsidR="002659A7" w:rsidRDefault="002659A7" w:rsidP="002659A7">
      <w:pPr>
        <w:spacing w:line="360" w:lineRule="auto"/>
      </w:pPr>
    </w:p>
    <w:p w:rsidR="002659A7" w:rsidRDefault="002659A7" w:rsidP="002659A7">
      <w:pPr>
        <w:spacing w:line="360" w:lineRule="auto"/>
      </w:pPr>
      <w:r>
        <w:t>Screen printing will be $5.50 for both front and back.</w:t>
      </w:r>
    </w:p>
    <w:p w:rsidR="002659A7" w:rsidRDefault="002659A7" w:rsidP="002659A7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1473"/>
        <w:gridCol w:w="1479"/>
      </w:tblGrid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Garment Description</w:t>
            </w: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Logo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Cost</w:t>
            </w: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  <w:bookmarkStart w:id="0" w:name="_GoBack"/>
            <w:bookmarkEnd w:id="0"/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Only     Back Only</w:t>
            </w: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59A7">
              <w:rPr>
                <w:sz w:val="20"/>
                <w:szCs w:val="20"/>
              </w:rPr>
              <w:t>Front and Back</w:t>
            </w:r>
          </w:p>
        </w:tc>
        <w:tc>
          <w:tcPr>
            <w:tcW w:w="2952" w:type="dxa"/>
            <w:gridSpan w:val="2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59A7" w:rsidTr="002659A7">
        <w:tblPrEx>
          <w:tblLook w:val="0000" w:firstRow="0" w:lastRow="0" w:firstColumn="0" w:lastColumn="0" w:noHBand="0" w:noVBand="0"/>
        </w:tblPrEx>
        <w:trPr>
          <w:gridBefore w:val="2"/>
          <w:wBefore w:w="5904" w:type="dxa"/>
          <w:trHeight w:val="1086"/>
        </w:trPr>
        <w:tc>
          <w:tcPr>
            <w:tcW w:w="1473" w:type="dxa"/>
          </w:tcPr>
          <w:p w:rsid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Garments</w:t>
            </w:r>
          </w:p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</w:p>
          <w:p w:rsidR="002659A7" w:rsidRPr="002659A7" w:rsidRDefault="002659A7" w:rsidP="002659A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2659A7" w:rsidRPr="002659A7" w:rsidRDefault="002659A7" w:rsidP="002659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Tax Total</w:t>
            </w:r>
          </w:p>
        </w:tc>
      </w:tr>
    </w:tbl>
    <w:p w:rsidR="001B3BD0" w:rsidRDefault="001B3BD0"/>
    <w:sectPr w:rsidR="001B3B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A7"/>
    <w:rsid w:val="00010891"/>
    <w:rsid w:val="000137F8"/>
    <w:rsid w:val="000C7C4F"/>
    <w:rsid w:val="001335A2"/>
    <w:rsid w:val="001741F5"/>
    <w:rsid w:val="001856A1"/>
    <w:rsid w:val="001B04FC"/>
    <w:rsid w:val="001B3BD0"/>
    <w:rsid w:val="001C4E5A"/>
    <w:rsid w:val="001F1E1F"/>
    <w:rsid w:val="002360A9"/>
    <w:rsid w:val="00245336"/>
    <w:rsid w:val="00247237"/>
    <w:rsid w:val="002659A7"/>
    <w:rsid w:val="00267208"/>
    <w:rsid w:val="002C44DD"/>
    <w:rsid w:val="002D1558"/>
    <w:rsid w:val="002E114B"/>
    <w:rsid w:val="002F1B8A"/>
    <w:rsid w:val="00317BDB"/>
    <w:rsid w:val="0035283F"/>
    <w:rsid w:val="00373F36"/>
    <w:rsid w:val="00385598"/>
    <w:rsid w:val="0038789A"/>
    <w:rsid w:val="00394DE6"/>
    <w:rsid w:val="003A2833"/>
    <w:rsid w:val="003C0D8A"/>
    <w:rsid w:val="003D6BAA"/>
    <w:rsid w:val="003E3549"/>
    <w:rsid w:val="00417FE1"/>
    <w:rsid w:val="00461E95"/>
    <w:rsid w:val="00465D8C"/>
    <w:rsid w:val="00465F09"/>
    <w:rsid w:val="004865E1"/>
    <w:rsid w:val="004953E5"/>
    <w:rsid w:val="004B2491"/>
    <w:rsid w:val="004C3570"/>
    <w:rsid w:val="004C4BDC"/>
    <w:rsid w:val="004D6440"/>
    <w:rsid w:val="004F1FB9"/>
    <w:rsid w:val="004F2538"/>
    <w:rsid w:val="004F2E3F"/>
    <w:rsid w:val="00554AC1"/>
    <w:rsid w:val="005C0E94"/>
    <w:rsid w:val="005C31C1"/>
    <w:rsid w:val="005E1AFB"/>
    <w:rsid w:val="00611305"/>
    <w:rsid w:val="006208D3"/>
    <w:rsid w:val="00653CC9"/>
    <w:rsid w:val="0066588C"/>
    <w:rsid w:val="0067509C"/>
    <w:rsid w:val="00685534"/>
    <w:rsid w:val="00686D3B"/>
    <w:rsid w:val="00695DB1"/>
    <w:rsid w:val="00706865"/>
    <w:rsid w:val="00714DEE"/>
    <w:rsid w:val="00714F41"/>
    <w:rsid w:val="00745E8A"/>
    <w:rsid w:val="007559AE"/>
    <w:rsid w:val="00767951"/>
    <w:rsid w:val="007954B6"/>
    <w:rsid w:val="007A628D"/>
    <w:rsid w:val="007A66CF"/>
    <w:rsid w:val="007F4A1C"/>
    <w:rsid w:val="007F66BD"/>
    <w:rsid w:val="00826946"/>
    <w:rsid w:val="0087554D"/>
    <w:rsid w:val="00882AD5"/>
    <w:rsid w:val="00883A58"/>
    <w:rsid w:val="008A0AE8"/>
    <w:rsid w:val="008A14B7"/>
    <w:rsid w:val="008D2B16"/>
    <w:rsid w:val="008F2AAC"/>
    <w:rsid w:val="008F2E31"/>
    <w:rsid w:val="00920559"/>
    <w:rsid w:val="00921A90"/>
    <w:rsid w:val="0094298F"/>
    <w:rsid w:val="009469A2"/>
    <w:rsid w:val="00947CA5"/>
    <w:rsid w:val="009559E2"/>
    <w:rsid w:val="00960DE1"/>
    <w:rsid w:val="009743BA"/>
    <w:rsid w:val="009C4DB5"/>
    <w:rsid w:val="00A520EB"/>
    <w:rsid w:val="00A56F7C"/>
    <w:rsid w:val="00A62B5C"/>
    <w:rsid w:val="00A818CC"/>
    <w:rsid w:val="00AA3612"/>
    <w:rsid w:val="00AC6EB3"/>
    <w:rsid w:val="00AE297D"/>
    <w:rsid w:val="00B01483"/>
    <w:rsid w:val="00B03CA4"/>
    <w:rsid w:val="00B20A4A"/>
    <w:rsid w:val="00B26381"/>
    <w:rsid w:val="00B26B14"/>
    <w:rsid w:val="00B52367"/>
    <w:rsid w:val="00BA284A"/>
    <w:rsid w:val="00BA4E6A"/>
    <w:rsid w:val="00BD060A"/>
    <w:rsid w:val="00BD38C1"/>
    <w:rsid w:val="00BD7E1E"/>
    <w:rsid w:val="00BF42C1"/>
    <w:rsid w:val="00C140C5"/>
    <w:rsid w:val="00C31A09"/>
    <w:rsid w:val="00C41616"/>
    <w:rsid w:val="00C8134C"/>
    <w:rsid w:val="00CB4696"/>
    <w:rsid w:val="00CE241F"/>
    <w:rsid w:val="00D13408"/>
    <w:rsid w:val="00D17F5A"/>
    <w:rsid w:val="00D73BAC"/>
    <w:rsid w:val="00D83279"/>
    <w:rsid w:val="00D90E58"/>
    <w:rsid w:val="00DF27B6"/>
    <w:rsid w:val="00E13AE0"/>
    <w:rsid w:val="00E15137"/>
    <w:rsid w:val="00E31C28"/>
    <w:rsid w:val="00E50341"/>
    <w:rsid w:val="00E70080"/>
    <w:rsid w:val="00E93061"/>
    <w:rsid w:val="00EB3A26"/>
    <w:rsid w:val="00EF6582"/>
    <w:rsid w:val="00F10346"/>
    <w:rsid w:val="00F114B0"/>
    <w:rsid w:val="00F12FC8"/>
    <w:rsid w:val="00F170B8"/>
    <w:rsid w:val="00F17E2B"/>
    <w:rsid w:val="00F32816"/>
    <w:rsid w:val="00F33952"/>
    <w:rsid w:val="00F722D2"/>
    <w:rsid w:val="00FA0427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9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5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9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5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1AB6D29E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Coeur d Alene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HECTOR, BEN</dc:creator>
  <cp:lastModifiedBy>HECTOR, BEN</cp:lastModifiedBy>
  <cp:revision>1</cp:revision>
  <dcterms:created xsi:type="dcterms:W3CDTF">2014-08-07T21:54:00Z</dcterms:created>
  <dcterms:modified xsi:type="dcterms:W3CDTF">2014-08-07T22:02:00Z</dcterms:modified>
</cp:coreProperties>
</file>